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b/>
          <w:bCs/>
          <w:sz w:val="27"/>
          <w:szCs w:val="27"/>
          <w:lang w:eastAsia="nl-NL"/>
        </w:rPr>
        <w:t>Stap 3 Uitvoeren</w:t>
      </w: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Je gaat nu het informatiepakket voor de opdrachtgever en het draaiboek voor jullie leidinggevende maken. Kijk voordat je begint nog eens goed naar de eisen van de opdracht die aan het begin van de lesbrief staan.</w:t>
      </w: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b/>
          <w:bCs/>
          <w:sz w:val="27"/>
          <w:szCs w:val="27"/>
          <w:lang w:eastAsia="nl-NL"/>
        </w:rPr>
        <w:t>Informatiepakket voor de opdrachtgever samenstellen</w:t>
      </w: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Het informatiepakket dat jullie samenstellen voor de opdrachtgever moet er perfect uitzien. Je wilt tenslotte deze klant binnenhalen. Jullie hebben met allerlei opdrachten geoefend: schema’s maken, sporten en spellen opzoeken en uitleggen. Ook hebben jullie allerlei draaiboeken bekeken. Nu gaan jullie alle ideeën, die jullie zijn tegengekomen tijdens de oriëntatie en voorbereiding, uitwerken voor jullie sportdag.</w:t>
      </w:r>
    </w:p>
    <w:p w:rsidR="00465F71" w:rsidRPr="00465F71" w:rsidRDefault="00465F71" w:rsidP="00465F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Overleg hoe de dag er komt uit te zien.</w:t>
      </w:r>
    </w:p>
    <w:p w:rsidR="00465F71" w:rsidRPr="00465F71" w:rsidRDefault="00465F71" w:rsidP="00465F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Welke sporten en spellen gaan jullie aanbieden? Maak hiervan een tijdschema. Denk ook aan het indelen van pauzes.</w:t>
      </w:r>
    </w:p>
    <w:p w:rsidR="00465F71" w:rsidRPr="00465F71" w:rsidRDefault="00465F71" w:rsidP="00465F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Bespreek uit welke onderdelen het pakket voor de opdrachtgever in elk geval moet bestaan. Voegen jullie nog extra zaken toe?</w:t>
      </w:r>
    </w:p>
    <w:p w:rsidR="00465F71" w:rsidRPr="00465F71" w:rsidRDefault="00465F71" w:rsidP="00465F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Verdeel de onderdelen van het informatiepakket. Wie maakt wat? Noteer alles duidelijk en spreek af wanneer het klaar moet zijn.</w:t>
      </w: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b/>
          <w:bCs/>
          <w:sz w:val="27"/>
          <w:szCs w:val="27"/>
          <w:lang w:eastAsia="nl-NL"/>
        </w:rPr>
        <w:t>Draaiboek voor jullie leidinggevende maken</w:t>
      </w: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Jullie leidinggevende wil graag een kloppend draaiboek ontvangen. Jullie weten nu hoe de sportdag er uit komt te zien.</w:t>
      </w:r>
    </w:p>
    <w:p w:rsidR="00465F71" w:rsidRPr="00465F71" w:rsidRDefault="00465F71" w:rsidP="00465F7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Overleg welke onderdelen in jullie draaiboek komen. Let op! Denk aan het volgende. Stel je voor dat jullie ziek zijn op de dag dat de sportdag wordt gehouden. Een collega neemt jullie taak dan over. Maak het draaiboek zo dat voor de collega alles meteen duidelijk is.</w:t>
      </w:r>
    </w:p>
    <w:p w:rsidR="00465F71" w:rsidRPr="00465F71" w:rsidRDefault="00465F71" w:rsidP="00465F7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b/>
          <w:bCs/>
          <w:sz w:val="27"/>
          <w:szCs w:val="27"/>
          <w:lang w:eastAsia="nl-NL"/>
        </w:rPr>
        <w:t>Maak het draaiboek.</w:t>
      </w: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b/>
          <w:bCs/>
          <w:sz w:val="27"/>
          <w:szCs w:val="27"/>
          <w:lang w:eastAsia="nl-NL"/>
        </w:rPr>
        <w:t>Presentatie oefenen</w:t>
      </w:r>
    </w:p>
    <w:p w:rsidR="00465F71" w:rsidRPr="00465F71" w:rsidRDefault="00465F71" w:rsidP="00465F71">
      <w:pPr>
        <w:spacing w:before="100" w:beforeAutospacing="1" w:after="100" w:afterAutospacing="1" w:line="240" w:lineRule="auto"/>
        <w:rPr>
          <w:rFonts w:ascii="Times New Roman" w:eastAsia="Times New Roman" w:hAnsi="Times New Roman" w:cs="Times New Roman"/>
          <w:sz w:val="24"/>
          <w:szCs w:val="24"/>
          <w:lang w:eastAsia="nl-NL"/>
        </w:rPr>
      </w:pPr>
      <w:r w:rsidRPr="00465F71">
        <w:rPr>
          <w:rFonts w:ascii="Arial" w:eastAsia="Times New Roman" w:hAnsi="Arial" w:cs="Arial"/>
          <w:sz w:val="27"/>
          <w:szCs w:val="27"/>
          <w:lang w:eastAsia="nl-NL"/>
        </w:rPr>
        <w:t>Maak jullie presentatie en oefen ermee. Zorg dat je alles goed kunt uitleggen.</w:t>
      </w:r>
    </w:p>
    <w:p w:rsidR="00455262" w:rsidRDefault="00455262">
      <w:bookmarkStart w:id="0" w:name="_GoBack"/>
      <w:bookmarkEnd w:id="0"/>
    </w:p>
    <w:sectPr w:rsidR="00455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D4C4F"/>
    <w:multiLevelType w:val="multilevel"/>
    <w:tmpl w:val="5F2C9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1314469"/>
    <w:multiLevelType w:val="multilevel"/>
    <w:tmpl w:val="4B6E1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71"/>
    <w:rsid w:val="00455262"/>
    <w:rsid w:val="00465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E4B7-5668-435C-BC60-8E3AFDDB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7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E9888BDA.dotm</Template>
  <TotalTime>1</TotalTime>
  <Pages>1</Pages>
  <Words>255</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Louvezijn-de Graaf, Esther van</dc:creator>
  <cp:keywords/>
  <dc:description/>
  <cp:lastModifiedBy>Louvezijn-de Graaf, Esther van</cp:lastModifiedBy>
  <cp:revision>1</cp:revision>
  <dcterms:created xsi:type="dcterms:W3CDTF">2017-11-28T17:43:00Z</dcterms:created>
  <dcterms:modified xsi:type="dcterms:W3CDTF">2017-11-28T17:44:00Z</dcterms:modified>
</cp:coreProperties>
</file>